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2006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自贡市荣县川投燃料有限公司</w:t>
      </w:r>
    </w:p>
    <w:p w14:paraId="28B9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应聘报名登记表</w:t>
      </w:r>
    </w:p>
    <w:tbl>
      <w:tblPr>
        <w:tblStyle w:val="5"/>
        <w:tblW w:w="9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15"/>
        <w:gridCol w:w="1258"/>
        <w:gridCol w:w="901"/>
        <w:gridCol w:w="293"/>
        <w:gridCol w:w="959"/>
        <w:gridCol w:w="376"/>
        <w:gridCol w:w="1430"/>
        <w:gridCol w:w="1475"/>
      </w:tblGrid>
      <w:tr w14:paraId="21CC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应聘职位： 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B7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5169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71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6E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C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入党时间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EA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</w:t>
            </w:r>
          </w:p>
          <w:p w14:paraId="2BA9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FC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</w:t>
            </w:r>
          </w:p>
          <w:p w14:paraId="45E8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E7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6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A1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专业技</w:t>
            </w:r>
          </w:p>
          <w:p w14:paraId="6290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术职务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职业资格</w:t>
            </w:r>
          </w:p>
          <w:p w14:paraId="2790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证书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B6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54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外语语种及水平：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熟悉专业及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何特长：</w:t>
            </w:r>
          </w:p>
        </w:tc>
      </w:tr>
      <w:tr w14:paraId="432B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  <w:p w14:paraId="4217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全日制</w:t>
            </w:r>
          </w:p>
          <w:p w14:paraId="521B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ED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在职</w:t>
            </w:r>
          </w:p>
          <w:p w14:paraId="4CA7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12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现工作单位</w:t>
            </w:r>
          </w:p>
        </w:tc>
        <w:tc>
          <w:tcPr>
            <w:tcW w:w="3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F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A3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C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主要工作业绩（可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附页说明及业绩证明材料）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B7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期望最低薪酬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到岗日期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4291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有无违法违纪记录，原因及处理结果（如有）： </w:t>
            </w:r>
          </w:p>
        </w:tc>
      </w:tr>
      <w:tr w14:paraId="6783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交验证书复印件</w:t>
            </w:r>
          </w:p>
          <w:p w14:paraId="6F9E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或扫描件名称</w:t>
            </w:r>
          </w:p>
        </w:tc>
        <w:tc>
          <w:tcPr>
            <w:tcW w:w="66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□身份证□毕业证□学历证□职称证□资格证□执业证□上岗证</w:t>
            </w:r>
          </w:p>
          <w:p w14:paraId="094D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其他：</w:t>
            </w:r>
          </w:p>
        </w:tc>
      </w:tr>
      <w:tr w14:paraId="57E2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个人履历及证明人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9C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09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所获主要</w:t>
            </w:r>
          </w:p>
          <w:p w14:paraId="775D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证书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证书名称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发证时间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发证单位</w:t>
            </w:r>
          </w:p>
        </w:tc>
      </w:tr>
      <w:tr w14:paraId="5608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C91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66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37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主要奖励情况及科技成果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奖励（成果）名称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奖励时间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授奖单位</w:t>
            </w:r>
          </w:p>
        </w:tc>
      </w:tr>
      <w:tr w14:paraId="189B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E0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53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D2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签字备注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14:paraId="4A13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本人签名： </w:t>
            </w:r>
          </w:p>
          <w:p w14:paraId="1513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年      月      日</w:t>
            </w:r>
          </w:p>
        </w:tc>
      </w:tr>
    </w:tbl>
    <w:p w14:paraId="554F9DAC">
      <w:pPr>
        <w:rPr>
          <w:rFonts w:hint="default" w:ascii="Times New Roman" w:hAnsi="Times New Roman" w:eastAsia="仿宋_GB2312" w:cs="Times New Roman"/>
          <w:szCs w:val="24"/>
        </w:rPr>
      </w:pPr>
      <w:r>
        <w:rPr>
          <w:rFonts w:hint="default" w:ascii="Times New Roman" w:hAnsi="Times New Roman" w:eastAsia="黑体" w:cs="Times New Roman"/>
          <w:szCs w:val="24"/>
        </w:rPr>
        <w:t>填表说明：</w:t>
      </w:r>
      <w:r>
        <w:rPr>
          <w:rFonts w:hint="default" w:ascii="Times New Roman" w:hAnsi="Times New Roman" w:eastAsia="仿宋_GB2312" w:cs="Times New Roman"/>
          <w:szCs w:val="24"/>
        </w:rPr>
        <w:t>1.照片为近期一寸红底免冠照；</w:t>
      </w:r>
    </w:p>
    <w:p w14:paraId="1AA1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default" w:ascii="Times New Roman" w:hAnsi="Times New Roman" w:eastAsia="仿宋_GB2312" w:cs="Times New Roman"/>
          <w:szCs w:val="24"/>
        </w:rPr>
      </w:pPr>
      <w:r>
        <w:rPr>
          <w:rFonts w:hint="default" w:ascii="Times New Roman" w:hAnsi="Times New Roman" w:eastAsia="仿宋_GB2312" w:cs="Times New Roman"/>
          <w:szCs w:val="24"/>
        </w:rPr>
        <w:t>2.表中涉及时间的，一律精确到月；</w:t>
      </w:r>
    </w:p>
    <w:p w14:paraId="47C26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Cs w:val="24"/>
        </w:rPr>
        <w:t>3.“签字备注”中“本人签名”由本人手写。</w:t>
      </w:r>
    </w:p>
    <w:p w14:paraId="2DFDE71F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center" w:pos="4273"/>
          <w:tab w:val="left" w:pos="6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760F0196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center" w:pos="4273"/>
          <w:tab w:val="left" w:pos="6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88EBF-F316-4D35-9502-DD59640A7B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66FF74-0603-46C3-85E4-FC18200998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BA1FFB9-3290-49AD-95AF-C26EC033A1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iwiaGRpZCI6ImNmMDcxOTM5ODUxZWMzNTVhOGMxOWUzNzBmZDIxMmU4IiwidXNlckNvdW50IjoyfQ=="/>
  </w:docVars>
  <w:rsids>
    <w:rsidRoot w:val="116E1A91"/>
    <w:rsid w:val="00164B6B"/>
    <w:rsid w:val="00354870"/>
    <w:rsid w:val="008D2664"/>
    <w:rsid w:val="00A36511"/>
    <w:rsid w:val="00E665F3"/>
    <w:rsid w:val="02076F1C"/>
    <w:rsid w:val="0A2C751F"/>
    <w:rsid w:val="0E2C2B37"/>
    <w:rsid w:val="116E1A91"/>
    <w:rsid w:val="135C6204"/>
    <w:rsid w:val="14180B15"/>
    <w:rsid w:val="154C3471"/>
    <w:rsid w:val="16754630"/>
    <w:rsid w:val="169168D5"/>
    <w:rsid w:val="1CC75884"/>
    <w:rsid w:val="1E311151"/>
    <w:rsid w:val="24200148"/>
    <w:rsid w:val="247025B9"/>
    <w:rsid w:val="28321D4D"/>
    <w:rsid w:val="2C646BB5"/>
    <w:rsid w:val="33B45D0C"/>
    <w:rsid w:val="342D2B23"/>
    <w:rsid w:val="386D3EFF"/>
    <w:rsid w:val="39E11825"/>
    <w:rsid w:val="3BAB22E8"/>
    <w:rsid w:val="3C272BC3"/>
    <w:rsid w:val="3D3B56F0"/>
    <w:rsid w:val="45C73FC5"/>
    <w:rsid w:val="495518E8"/>
    <w:rsid w:val="4BDF359F"/>
    <w:rsid w:val="4D4A03FB"/>
    <w:rsid w:val="4E4F3F85"/>
    <w:rsid w:val="4FBE1360"/>
    <w:rsid w:val="53490249"/>
    <w:rsid w:val="5C804FBE"/>
    <w:rsid w:val="5EE17A4E"/>
    <w:rsid w:val="65C22C06"/>
    <w:rsid w:val="68A67612"/>
    <w:rsid w:val="6B6175F1"/>
    <w:rsid w:val="6E46039C"/>
    <w:rsid w:val="6F347726"/>
    <w:rsid w:val="7513373A"/>
    <w:rsid w:val="78034139"/>
    <w:rsid w:val="7D6E02A7"/>
    <w:rsid w:val="7DC37F04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Address"/>
    <w:qFormat/>
    <w:uiPriority w:val="0"/>
    <w:pPr>
      <w:widowControl w:val="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6cab4db-50e5-4f2c-be70-0d2b5252dfdf\&#20225;&#19994;&#38754;&#35797;&#36890;&#30693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企业面试通知单</Template>
  <Pages>2</Pages>
  <Words>1201</Words>
  <Characters>1256</Characters>
  <Lines>2</Lines>
  <Paragraphs>1</Paragraphs>
  <TotalTime>17</TotalTime>
  <ScaleCrop>false</ScaleCrop>
  <LinksUpToDate>false</LinksUpToDate>
  <CharactersWithSpaces>1316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2023-11-16T09:45:00Z</dcterms:created>
  <dc:creator>小逗号</dc:creator>
  <cp:lastModifiedBy>曾永滨</cp:lastModifiedBy>
  <dcterms:modified xsi:type="dcterms:W3CDTF">2025-06-26T09:07:59Z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v1.0_mb_rzzNUlj1GKrK87TEz4KmCQ==</vt:lpwstr>
  </property>
  <property fmtid="{D5CDD505-2E9C-101B-9397-08002B2CF9AE}" pid="4" name="ICV">
    <vt:lpwstr>04FACA1370F945C683A243A6B78914D6_13</vt:lpwstr>
  </property>
  <property fmtid="{D5CDD505-2E9C-101B-9397-08002B2CF9AE}" pid="5" name="KSOTemplateDocerSaveRecord">
    <vt:lpwstr>eyJoZGlkIjoiZjJlNjc4ZTRhNWM0YWZlOTYxMzUyNGQ3NWNjZTZjMWMiLCJ1c2VySWQiOiIxNjk0Mzk2NTQ5In0=</vt:lpwstr>
  </property>
</Properties>
</file>